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AC" w:rsidRPr="00165545" w:rsidRDefault="00A818AC" w:rsidP="00B6221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</w:r>
      <w:r w:rsidRPr="00165545">
        <w:rPr>
          <w:rFonts w:ascii="Times New Roman" w:hAnsi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49.2pt;height:412.6pt;mso-position-horizontal-relative:char;mso-position-vertical-relative:line">
            <v:imagedata r:id="rId5" o:title=""/>
            <w10:anchorlock/>
          </v:shape>
        </w:pict>
      </w:r>
    </w:p>
    <w:p w:rsidR="00A818AC" w:rsidRDefault="00A818AC" w:rsidP="00B6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8AC" w:rsidRDefault="00A818AC" w:rsidP="00B6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8AC" w:rsidRDefault="00A818AC" w:rsidP="00B6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8AC" w:rsidRDefault="00A818AC" w:rsidP="00B6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8AC" w:rsidRDefault="00A818AC" w:rsidP="00B6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8AC" w:rsidRDefault="00A818AC" w:rsidP="00B6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184"/>
        <w:gridCol w:w="2022"/>
        <w:gridCol w:w="4723"/>
        <w:gridCol w:w="3052"/>
      </w:tblGrid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84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Основное действие</w:t>
            </w:r>
          </w:p>
        </w:tc>
        <w:tc>
          <w:tcPr>
            <w:tcW w:w="2022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723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052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1" w:type="dxa"/>
            <w:gridSpan w:val="4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C0F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 (целевая аудитория - родители)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84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>пресс-рел</w:t>
            </w:r>
            <w:r>
              <w:rPr>
                <w:rFonts w:ascii="Times New Roman" w:hAnsi="Times New Roman"/>
                <w:sz w:val="24"/>
                <w:szCs w:val="24"/>
              </w:rPr>
              <w:t>иза мероприятия для МБДОУ, р</w:t>
            </w:r>
            <w:r w:rsidRPr="00733C2D">
              <w:rPr>
                <w:rFonts w:ascii="Times New Roman" w:hAnsi="Times New Roman"/>
                <w:sz w:val="24"/>
                <w:szCs w:val="24"/>
              </w:rPr>
              <w:t xml:space="preserve">азмещение пресс-релиза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733C2D">
              <w:rPr>
                <w:rFonts w:ascii="Times New Roman" w:hAnsi="Times New Roman"/>
                <w:sz w:val="24"/>
                <w:szCs w:val="24"/>
              </w:rPr>
              <w:t xml:space="preserve">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33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733C2D">
              <w:rPr>
                <w:rFonts w:ascii="Times New Roman" w:hAnsi="Times New Roman"/>
                <w:sz w:val="24"/>
                <w:szCs w:val="24"/>
              </w:rPr>
              <w:t xml:space="preserve"> стендах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2022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до 25.03.2017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23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 xml:space="preserve">пресс-релиза для размещения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3052" w:type="dxa"/>
          </w:tcPr>
          <w:p w:rsidR="00A818AC" w:rsidRPr="00052C0F" w:rsidRDefault="00A818AC" w:rsidP="0005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 Шабалина Ирина Сергеевна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Никишева Ольга Васильевна</w:t>
            </w: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зам. заведующей по ВМР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Default="00A818AC" w:rsidP="0024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84" w:type="dxa"/>
          </w:tcPr>
          <w:p w:rsidR="00A818AC" w:rsidRDefault="00A818AC" w:rsidP="00245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и обеспечение безопасности</w:t>
            </w:r>
          </w:p>
        </w:tc>
        <w:tc>
          <w:tcPr>
            <w:tcW w:w="2022" w:type="dxa"/>
          </w:tcPr>
          <w:p w:rsidR="00A818AC" w:rsidRDefault="00A818AC" w:rsidP="0024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10. 04.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</w:tcPr>
          <w:p w:rsidR="00A818AC" w:rsidRDefault="00A818AC" w:rsidP="00245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санитарно-гигиенические и  безопасные  условия пребывания в МБДОУ</w:t>
            </w:r>
          </w:p>
        </w:tc>
        <w:tc>
          <w:tcPr>
            <w:tcW w:w="3052" w:type="dxa"/>
          </w:tcPr>
          <w:p w:rsidR="00A818AC" w:rsidRPr="00173E5F" w:rsidRDefault="00A818AC" w:rsidP="002454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МБДОУ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81" w:type="dxa"/>
            <w:gridSpan w:val="4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C0F">
              <w:rPr>
                <w:rFonts w:ascii="Times New Roman" w:hAnsi="Times New Roman"/>
                <w:b/>
                <w:sz w:val="24"/>
                <w:szCs w:val="24"/>
              </w:rPr>
              <w:t>Основной этап – проведение Единого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Дня открытых дверей» (15.04.2017</w:t>
            </w:r>
            <w:r w:rsidRPr="00052C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84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Встреча и регистрация родителей (законных представителей)</w:t>
            </w:r>
          </w:p>
        </w:tc>
        <w:tc>
          <w:tcPr>
            <w:tcW w:w="2022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до 10.00 часов</w:t>
            </w:r>
          </w:p>
        </w:tc>
        <w:tc>
          <w:tcPr>
            <w:tcW w:w="4723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>с первых шагов по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 xml:space="preserve"> видят заботу о благополучии и безопасности детей, листы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>. Выставка  для родителей «Творчество детей и сотрудников»</w:t>
            </w:r>
          </w:p>
        </w:tc>
        <w:tc>
          <w:tcPr>
            <w:tcW w:w="3052" w:type="dxa"/>
          </w:tcPr>
          <w:p w:rsidR="00A818AC" w:rsidRPr="00173E5F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Шабалина Ирина Сергеевна, делопроизводитель;</w:t>
            </w:r>
          </w:p>
          <w:p w:rsidR="00A818AC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Никишева Ольга 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асильевна</w:t>
            </w: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зам.</w:t>
            </w:r>
          </w:p>
          <w:p w:rsidR="00A818AC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заведующей по ВМР.</w:t>
            </w:r>
          </w:p>
          <w:p w:rsidR="00A818AC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Воспитатели: </w:t>
            </w:r>
          </w:p>
          <w:p w:rsidR="00A818AC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Корюкина Анастасия Леонидовна;</w:t>
            </w:r>
          </w:p>
          <w:p w:rsidR="00A818AC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Шараева Наталья Юрьевна;</w:t>
            </w:r>
          </w:p>
          <w:p w:rsidR="00A818AC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Васингина Светлана Владимировна</w:t>
            </w:r>
          </w:p>
          <w:p w:rsidR="00A818AC" w:rsidRPr="00052C0F" w:rsidRDefault="00A818AC" w:rsidP="00D4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84" w:type="dxa"/>
          </w:tcPr>
          <w:p w:rsidR="00A818AC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(законных представителей) об основных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особенностях комплектования МДОУ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 xml:space="preserve"> города Екатеринбурга в соответствии с 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о-правовыми актами всех уровней в 2017 году»</w:t>
            </w:r>
          </w:p>
        </w:tc>
        <w:tc>
          <w:tcPr>
            <w:tcW w:w="2022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10.00  – 10.20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4723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 родителями (законными представителями) информации об  основных особенностях комплектования МДОУ</w:t>
            </w:r>
          </w:p>
        </w:tc>
        <w:tc>
          <w:tcPr>
            <w:tcW w:w="3052" w:type="dxa"/>
          </w:tcPr>
          <w:p w:rsidR="00A818AC" w:rsidRPr="00173E5F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Мальцева Нина Михайловна, заведующий;</w:t>
            </w:r>
          </w:p>
          <w:p w:rsidR="00A818AC" w:rsidRPr="00052C0F" w:rsidRDefault="00A818AC" w:rsidP="00D4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Никишева Ольга Васильевна</w:t>
            </w: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зам. заведующей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84" w:type="dxa"/>
          </w:tcPr>
          <w:p w:rsidR="00A818AC" w:rsidRPr="00494229" w:rsidRDefault="00A818AC" w:rsidP="00756F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229">
              <w:rPr>
                <w:rFonts w:ascii="Times New Roman" w:hAnsi="Times New Roman"/>
                <w:sz w:val="24"/>
                <w:szCs w:val="24"/>
              </w:rPr>
              <w:t>«Программно–методическое сопровождение основной и образовательных программ МБДОУ»</w:t>
            </w:r>
          </w:p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A818AC" w:rsidRPr="003B547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47F">
              <w:rPr>
                <w:rFonts w:ascii="Times New Roman" w:hAnsi="Times New Roman"/>
                <w:sz w:val="24"/>
                <w:szCs w:val="24"/>
              </w:rPr>
              <w:t>10.20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B547F">
              <w:rPr>
                <w:rFonts w:ascii="Times New Roman" w:hAnsi="Times New Roman"/>
                <w:sz w:val="24"/>
                <w:szCs w:val="24"/>
              </w:rPr>
              <w:t>10.30 ч.</w:t>
            </w:r>
          </w:p>
        </w:tc>
        <w:tc>
          <w:tcPr>
            <w:tcW w:w="4723" w:type="dxa"/>
          </w:tcPr>
          <w:p w:rsidR="00A818AC" w:rsidRPr="00052C0F" w:rsidRDefault="00A818AC" w:rsidP="00756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 с программным обеспечением МБДОУ (Основная образовательная  программа дошкольного образования МБДОУ)</w:t>
            </w:r>
          </w:p>
        </w:tc>
        <w:tc>
          <w:tcPr>
            <w:tcW w:w="3052" w:type="dxa"/>
          </w:tcPr>
          <w:p w:rsidR="00A818AC" w:rsidRPr="00173E5F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Никишева Ольга Васильевна</w:t>
            </w:r>
            <w:r w:rsidRPr="00AA4D76">
              <w:rPr>
                <w:rFonts w:ascii="Times New Roman" w:hAnsi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4D76">
              <w:rPr>
                <w:rFonts w:ascii="Times New Roman" w:hAnsi="Times New Roman"/>
                <w:sz w:val="24"/>
                <w:szCs w:val="24"/>
              </w:rPr>
              <w:t>заведующе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D7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ВМР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A818AC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 xml:space="preserve">Экскурсия по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A818AC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Первая младшая группа (ясли)</w:t>
            </w:r>
          </w:p>
          <w:p w:rsidR="00A818AC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Вторая младшая группа</w:t>
            </w:r>
          </w:p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Музыкальный зал</w:t>
            </w:r>
          </w:p>
        </w:tc>
        <w:tc>
          <w:tcPr>
            <w:tcW w:w="2022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>0 – 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4723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 xml:space="preserve">Ознакомление с основными технологическими и групповыми помещениями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3052" w:type="dxa"/>
          </w:tcPr>
          <w:p w:rsidR="00A818AC" w:rsidRPr="00173E5F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Мальцева Нина Михайловна, заведующий;</w:t>
            </w:r>
          </w:p>
          <w:p w:rsidR="00A818AC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Спирина Марина Владимировна, воспитатель;</w:t>
            </w:r>
          </w:p>
          <w:p w:rsidR="00A818AC" w:rsidRPr="00173E5F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Поровай Светлана Михайловна,</w:t>
            </w:r>
          </w:p>
          <w:p w:rsidR="00A818AC" w:rsidRPr="00052C0F" w:rsidRDefault="00A818AC" w:rsidP="00D4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Ответы на вопросы родителей (законных представителей)</w:t>
            </w:r>
          </w:p>
        </w:tc>
        <w:tc>
          <w:tcPr>
            <w:tcW w:w="2022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11.00 – 11.30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4723" w:type="dxa"/>
          </w:tcPr>
          <w:p w:rsidR="00A818AC" w:rsidRPr="00052C0F" w:rsidRDefault="00A818AC" w:rsidP="006343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родителями (законными представителями) ответов на вопросы по комплектовани</w:t>
            </w:r>
            <w:r>
              <w:t>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содержанию</w:t>
            </w:r>
            <w:r>
              <w:t xml:space="preserve"> 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обучению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AC50A8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МБДОУ</w:t>
            </w:r>
          </w:p>
        </w:tc>
        <w:tc>
          <w:tcPr>
            <w:tcW w:w="3052" w:type="dxa"/>
          </w:tcPr>
          <w:p w:rsidR="00A818AC" w:rsidRPr="00052C0F" w:rsidRDefault="00A818AC" w:rsidP="0005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Мальцева Нина Михайловна, заведующий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Консультации педагогов, педагогов-психологов, учителей-логопедов, музыкальных руководителей, инструкторов по физической культуре</w:t>
            </w:r>
          </w:p>
        </w:tc>
        <w:tc>
          <w:tcPr>
            <w:tcW w:w="2022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11.30 – 11.50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4723" w:type="dxa"/>
          </w:tcPr>
          <w:p w:rsidR="00A818AC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ребенок – счастливая мама»,</w:t>
            </w:r>
          </w:p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«Музыкальное развитие ребенка раннего возраста в семье»</w:t>
            </w:r>
          </w:p>
        </w:tc>
        <w:tc>
          <w:tcPr>
            <w:tcW w:w="3052" w:type="dxa"/>
          </w:tcPr>
          <w:p w:rsidR="00A818AC" w:rsidRDefault="00A818AC" w:rsidP="00052C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Лесина Татьяна Дмитриевна, музыкальный руководитель; </w:t>
            </w:r>
          </w:p>
          <w:p w:rsidR="00A818AC" w:rsidRPr="00052C0F" w:rsidRDefault="00A818AC" w:rsidP="0005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Никишева Ольга Васильевна, инструктор по физической культуре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4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Оценка мероприятия родителями (законными представителями)</w:t>
            </w:r>
          </w:p>
        </w:tc>
        <w:tc>
          <w:tcPr>
            <w:tcW w:w="2022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11.50 – 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4723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Анкетирование родителей (законных представителей) с оценкой и предложениями</w:t>
            </w:r>
          </w:p>
        </w:tc>
        <w:tc>
          <w:tcPr>
            <w:tcW w:w="3052" w:type="dxa"/>
          </w:tcPr>
          <w:p w:rsidR="00A818AC" w:rsidRPr="00052C0F" w:rsidRDefault="00A818AC" w:rsidP="00052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Мальцева Нина Михайловна, заведующий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81" w:type="dxa"/>
            <w:gridSpan w:val="4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C0F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– подведение итогов</w:t>
            </w:r>
          </w:p>
        </w:tc>
      </w:tr>
      <w:tr w:rsidR="00A818AC" w:rsidRPr="00052C0F" w:rsidTr="00052C0F">
        <w:tc>
          <w:tcPr>
            <w:tcW w:w="756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84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информационной справки по итогам проведения мероприятия и направление в 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Верх-Исетского </w:t>
            </w:r>
            <w:r w:rsidRPr="00052C0F">
              <w:rPr>
                <w:rFonts w:ascii="Times New Roman" w:hAnsi="Times New Roman"/>
                <w:sz w:val="24"/>
                <w:szCs w:val="24"/>
              </w:rPr>
              <w:t>района (с указанием количества участников мероприятия, анализ информированности и заинтересованности, предложения на перспективу)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733C2D">
              <w:rPr>
                <w:rFonts w:ascii="Times New Roman" w:hAnsi="Times New Roman"/>
                <w:sz w:val="24"/>
                <w:szCs w:val="24"/>
              </w:rPr>
              <w:t xml:space="preserve">азмещение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733C2D">
              <w:rPr>
                <w:rFonts w:ascii="Times New Roman" w:hAnsi="Times New Roman"/>
                <w:sz w:val="24"/>
                <w:szCs w:val="24"/>
              </w:rPr>
              <w:t xml:space="preserve">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33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733C2D">
              <w:rPr>
                <w:rFonts w:ascii="Times New Roman" w:hAnsi="Times New Roman"/>
                <w:sz w:val="24"/>
                <w:szCs w:val="24"/>
              </w:rPr>
              <w:t xml:space="preserve"> стендах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2022" w:type="dxa"/>
          </w:tcPr>
          <w:p w:rsidR="00A818AC" w:rsidRPr="00052C0F" w:rsidRDefault="00A818AC" w:rsidP="0005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18.04.2017</w:t>
            </w:r>
          </w:p>
        </w:tc>
        <w:tc>
          <w:tcPr>
            <w:tcW w:w="4723" w:type="dxa"/>
          </w:tcPr>
          <w:p w:rsidR="00A818AC" w:rsidRPr="00052C0F" w:rsidRDefault="00A818AC" w:rsidP="00052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C0F">
              <w:rPr>
                <w:rFonts w:ascii="Times New Roman" w:hAnsi="Times New Roman"/>
                <w:sz w:val="24"/>
                <w:szCs w:val="24"/>
              </w:rPr>
              <w:t xml:space="preserve">Анализ проведения мероприятия на уровне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3052" w:type="dxa"/>
          </w:tcPr>
          <w:p w:rsidR="00A818AC" w:rsidRPr="00173E5F" w:rsidRDefault="00A818AC" w:rsidP="00D43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Мальцева Нина Михайловна, заведующий;</w:t>
            </w:r>
          </w:p>
          <w:p w:rsidR="00A818AC" w:rsidRPr="00052C0F" w:rsidRDefault="00A818AC" w:rsidP="00D4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Никишева Ольга Васильевна, зам. заведующей 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ВМР</w:t>
            </w:r>
          </w:p>
        </w:tc>
      </w:tr>
    </w:tbl>
    <w:p w:rsidR="00A818AC" w:rsidRDefault="00A818AC" w:rsidP="00DE2512">
      <w:pPr>
        <w:tabs>
          <w:tab w:val="left" w:pos="12900"/>
        </w:tabs>
        <w:spacing w:after="0" w:line="240" w:lineRule="auto"/>
      </w:pPr>
    </w:p>
    <w:sectPr w:rsidR="00A818AC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159C2"/>
    <w:multiLevelType w:val="singleLevel"/>
    <w:tmpl w:val="0E24CF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1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DED"/>
    <w:rsid w:val="00013665"/>
    <w:rsid w:val="00013E48"/>
    <w:rsid w:val="00014937"/>
    <w:rsid w:val="00023780"/>
    <w:rsid w:val="00037FF4"/>
    <w:rsid w:val="00052C0F"/>
    <w:rsid w:val="00065129"/>
    <w:rsid w:val="000664F1"/>
    <w:rsid w:val="00070143"/>
    <w:rsid w:val="00077D42"/>
    <w:rsid w:val="0008372A"/>
    <w:rsid w:val="00087291"/>
    <w:rsid w:val="000A735F"/>
    <w:rsid w:val="000B2218"/>
    <w:rsid w:val="000B7AE8"/>
    <w:rsid w:val="000D77E1"/>
    <w:rsid w:val="000E2767"/>
    <w:rsid w:val="000F2912"/>
    <w:rsid w:val="00161EAE"/>
    <w:rsid w:val="001624FF"/>
    <w:rsid w:val="00165545"/>
    <w:rsid w:val="00173E5F"/>
    <w:rsid w:val="001A2A39"/>
    <w:rsid w:val="001A7DE1"/>
    <w:rsid w:val="001B06AA"/>
    <w:rsid w:val="001B2D69"/>
    <w:rsid w:val="001E19E1"/>
    <w:rsid w:val="0021406D"/>
    <w:rsid w:val="002308CF"/>
    <w:rsid w:val="00245467"/>
    <w:rsid w:val="0025606F"/>
    <w:rsid w:val="00334977"/>
    <w:rsid w:val="00360841"/>
    <w:rsid w:val="003835C8"/>
    <w:rsid w:val="003B547F"/>
    <w:rsid w:val="0041249F"/>
    <w:rsid w:val="00424D1B"/>
    <w:rsid w:val="00494031"/>
    <w:rsid w:val="00494229"/>
    <w:rsid w:val="004B77AC"/>
    <w:rsid w:val="004F0059"/>
    <w:rsid w:val="00513EF2"/>
    <w:rsid w:val="005237F7"/>
    <w:rsid w:val="00551263"/>
    <w:rsid w:val="0056648C"/>
    <w:rsid w:val="006343D1"/>
    <w:rsid w:val="006765D9"/>
    <w:rsid w:val="00684E08"/>
    <w:rsid w:val="006943F9"/>
    <w:rsid w:val="006B0DED"/>
    <w:rsid w:val="006B1C7F"/>
    <w:rsid w:val="006D3BE4"/>
    <w:rsid w:val="0073122B"/>
    <w:rsid w:val="00733C2D"/>
    <w:rsid w:val="00756F7B"/>
    <w:rsid w:val="00763398"/>
    <w:rsid w:val="00791999"/>
    <w:rsid w:val="007B19ED"/>
    <w:rsid w:val="007D0A4C"/>
    <w:rsid w:val="007D4ED7"/>
    <w:rsid w:val="007D630E"/>
    <w:rsid w:val="0080482B"/>
    <w:rsid w:val="00812ECC"/>
    <w:rsid w:val="00842D40"/>
    <w:rsid w:val="008A41CF"/>
    <w:rsid w:val="008C0A6B"/>
    <w:rsid w:val="008C6D37"/>
    <w:rsid w:val="00913ED8"/>
    <w:rsid w:val="00920C14"/>
    <w:rsid w:val="00927392"/>
    <w:rsid w:val="00964D89"/>
    <w:rsid w:val="009741FD"/>
    <w:rsid w:val="00977B0D"/>
    <w:rsid w:val="00990A91"/>
    <w:rsid w:val="009972CC"/>
    <w:rsid w:val="009C4E1D"/>
    <w:rsid w:val="00A70AC5"/>
    <w:rsid w:val="00A818AC"/>
    <w:rsid w:val="00AA4D76"/>
    <w:rsid w:val="00AC50A8"/>
    <w:rsid w:val="00B11812"/>
    <w:rsid w:val="00B326B0"/>
    <w:rsid w:val="00B3522D"/>
    <w:rsid w:val="00B4142E"/>
    <w:rsid w:val="00B6221C"/>
    <w:rsid w:val="00B96D50"/>
    <w:rsid w:val="00BB1D55"/>
    <w:rsid w:val="00BB6A86"/>
    <w:rsid w:val="00BC29B7"/>
    <w:rsid w:val="00BE7AED"/>
    <w:rsid w:val="00C06916"/>
    <w:rsid w:val="00C34423"/>
    <w:rsid w:val="00C812ED"/>
    <w:rsid w:val="00CB552F"/>
    <w:rsid w:val="00D157F3"/>
    <w:rsid w:val="00D4304A"/>
    <w:rsid w:val="00DE1624"/>
    <w:rsid w:val="00DE2512"/>
    <w:rsid w:val="00E15205"/>
    <w:rsid w:val="00E1707A"/>
    <w:rsid w:val="00E339E3"/>
    <w:rsid w:val="00E51709"/>
    <w:rsid w:val="00E5251D"/>
    <w:rsid w:val="00E5516F"/>
    <w:rsid w:val="00E55B7C"/>
    <w:rsid w:val="00EB1C91"/>
    <w:rsid w:val="00F152FE"/>
    <w:rsid w:val="00F3065A"/>
    <w:rsid w:val="00F53041"/>
    <w:rsid w:val="00F75D42"/>
    <w:rsid w:val="00F91435"/>
    <w:rsid w:val="00FA02D5"/>
    <w:rsid w:val="00FB0D85"/>
    <w:rsid w:val="00FB1612"/>
    <w:rsid w:val="00FB61C6"/>
    <w:rsid w:val="00FE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73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7392"/>
    <w:pPr>
      <w:ind w:left="720"/>
      <w:contextualSpacing/>
    </w:pPr>
  </w:style>
  <w:style w:type="paragraph" w:styleId="NormalWeb">
    <w:name w:val="Normal (Web)"/>
    <w:basedOn w:val="Normal"/>
    <w:uiPriority w:val="99"/>
    <w:rsid w:val="00E15205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15205"/>
    <w:rPr>
      <w:rFonts w:cs="Times New Roman"/>
      <w:color w:val="0000FF"/>
      <w:u w:val="single"/>
    </w:rPr>
  </w:style>
  <w:style w:type="paragraph" w:customStyle="1" w:styleId="a">
    <w:name w:val="Содержимое таблицы"/>
    <w:basedOn w:val="Normal"/>
    <w:uiPriority w:val="99"/>
    <w:rsid w:val="00E152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4</Pages>
  <Words>521</Words>
  <Characters>2972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Администрации города Екатеринбурга</dc:title>
  <dc:subject/>
  <dc:creator>User</dc:creator>
  <cp:keywords/>
  <dc:description/>
  <cp:lastModifiedBy>Music</cp:lastModifiedBy>
  <cp:revision>13</cp:revision>
  <cp:lastPrinted>2017-03-23T06:47:00Z</cp:lastPrinted>
  <dcterms:created xsi:type="dcterms:W3CDTF">2017-03-15T06:59:00Z</dcterms:created>
  <dcterms:modified xsi:type="dcterms:W3CDTF">2017-03-24T10:13:00Z</dcterms:modified>
</cp:coreProperties>
</file>